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6B" w:rsidRDefault="00E3716B" w:rsidP="009916F8">
      <w:pPr>
        <w:rPr>
          <w:b/>
          <w:u w:val="single"/>
        </w:rPr>
      </w:pPr>
    </w:p>
    <w:p w:rsidR="00E3716B" w:rsidRPr="007501D9" w:rsidRDefault="00E3716B" w:rsidP="001D6B6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01D9">
        <w:rPr>
          <w:rFonts w:ascii="Times New Roman" w:hAnsi="Times New Roman"/>
          <w:b/>
          <w:sz w:val="28"/>
          <w:szCs w:val="28"/>
          <w:u w:val="single"/>
        </w:rPr>
        <w:t>Procvičování orientace na ploše, v prostoru a čase</w:t>
      </w:r>
    </w:p>
    <w:p w:rsidR="00E3716B" w:rsidRDefault="00E3716B" w:rsidP="000346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716B" w:rsidRPr="007501D9" w:rsidRDefault="00E3716B" w:rsidP="00095ADC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095ADC">
        <w:rPr>
          <w:rFonts w:ascii="Times New Roman" w:hAnsi="Times New Roman"/>
          <w:b/>
          <w:sz w:val="24"/>
          <w:szCs w:val="24"/>
        </w:rPr>
        <w:t>PROCVIČUJEME ROZLIŠOVÁNÍ POJMŮ:</w:t>
      </w:r>
    </w:p>
    <w:p w:rsidR="00E3716B" w:rsidRPr="00095ADC" w:rsidRDefault="00E3716B" w:rsidP="00095ADC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095ADC">
        <w:rPr>
          <w:rFonts w:ascii="Times New Roman" w:hAnsi="Times New Roman"/>
          <w:sz w:val="24"/>
          <w:szCs w:val="24"/>
        </w:rPr>
        <w:t>nahoře x dole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vpředu x vzadu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první x poslední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nad x pod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před x za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vrchní x spodní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vlevo x vpravo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uvnitř x venku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zde x tam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mezi x vedle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včera x dnes x zítra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hned x potom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teď x později</w:t>
      </w:r>
    </w:p>
    <w:p w:rsidR="00E3716B" w:rsidRPr="00493FC8" w:rsidRDefault="00E3716B" w:rsidP="00095ADC">
      <w:p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nácvikem pravo</w:t>
      </w:r>
      <w:r w:rsidRPr="00493FC8">
        <w:rPr>
          <w:rFonts w:ascii="Times New Roman" w:hAnsi="Times New Roman"/>
          <w:sz w:val="24"/>
          <w:szCs w:val="24"/>
        </w:rPr>
        <w:t>levé orientace začíná dítě nejdříve samo na sobě, potom na obrázku, nakonec na druhé osobě.</w:t>
      </w:r>
    </w:p>
    <w:p w:rsidR="00E3716B" w:rsidRDefault="00E3716B" w:rsidP="00095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16B" w:rsidRPr="007501D9" w:rsidRDefault="00E3716B" w:rsidP="00095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ADC">
        <w:rPr>
          <w:rFonts w:ascii="Times New Roman" w:hAnsi="Times New Roman"/>
          <w:b/>
          <w:sz w:val="24"/>
          <w:szCs w:val="24"/>
        </w:rPr>
        <w:t>ORIENTACE NA SOBĚ: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ukaž pravou rukou oko, ucho, nohu…, podobně levou rukou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ukaž pravou rukou levé ucho, levou rukou pravé koleno…</w:t>
      </w:r>
    </w:p>
    <w:p w:rsidR="00E3716B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>podle instrukce dospělého dítě ukazuje stejné body na obličeji, na těle s tím, že zadávající osoba stojí proti němu</w:t>
      </w:r>
    </w:p>
    <w:p w:rsidR="00E3716B" w:rsidRDefault="00E3716B" w:rsidP="00095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16B" w:rsidRPr="00095ADC" w:rsidRDefault="00E3716B" w:rsidP="00095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ADC">
        <w:rPr>
          <w:rFonts w:ascii="Times New Roman" w:hAnsi="Times New Roman"/>
          <w:b/>
          <w:sz w:val="24"/>
          <w:szCs w:val="24"/>
        </w:rPr>
        <w:t>ORIENTACE NA DRUHÉ OSOBĚ SEDÍCÍ ČELEM PROTI DÍTĚTI:</w:t>
      </w:r>
    </w:p>
    <w:p w:rsidR="00E3716B" w:rsidRDefault="00E3716B" w:rsidP="00095ADC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ukaž pravou rukou moji pravou ruku, ukaž levou rukou moje levé koleno,…</w:t>
      </w:r>
    </w:p>
    <w:p w:rsidR="00E3716B" w:rsidRDefault="00E3716B" w:rsidP="00095AD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3716B" w:rsidRPr="00095ADC" w:rsidRDefault="00E3716B" w:rsidP="00095ADC">
      <w:pPr>
        <w:spacing w:line="240" w:lineRule="auto"/>
        <w:rPr>
          <w:rFonts w:ascii="Times New Roman" w:hAnsi="Times New Roman"/>
          <w:sz w:val="24"/>
          <w:szCs w:val="24"/>
        </w:rPr>
      </w:pPr>
      <w:r w:rsidRPr="00095ADC">
        <w:rPr>
          <w:rFonts w:ascii="Times New Roman" w:hAnsi="Times New Roman"/>
          <w:b/>
          <w:sz w:val="24"/>
          <w:szCs w:val="24"/>
        </w:rPr>
        <w:t>ORIENTACE NA PLOŠE: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93FC8">
        <w:rPr>
          <w:rFonts w:ascii="Times New Roman" w:hAnsi="Times New Roman"/>
          <w:sz w:val="24"/>
          <w:szCs w:val="24"/>
        </w:rPr>
        <w:t>polož tužku vpravo, vlevo na stůl,…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93FC8">
        <w:rPr>
          <w:rFonts w:ascii="Times New Roman" w:hAnsi="Times New Roman"/>
          <w:sz w:val="24"/>
          <w:szCs w:val="24"/>
        </w:rPr>
        <w:t>jeď autíčkem vpravo, vlevo, vpravo nahoru,…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93FC8">
        <w:rPr>
          <w:rFonts w:ascii="Times New Roman" w:hAnsi="Times New Roman"/>
          <w:sz w:val="24"/>
          <w:szCs w:val="24"/>
        </w:rPr>
        <w:t>ukaž na papíře pravý horní roh, levý dolní roh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93FC8">
        <w:rPr>
          <w:rFonts w:ascii="Times New Roman" w:hAnsi="Times New Roman"/>
          <w:sz w:val="24"/>
          <w:szCs w:val="24"/>
        </w:rPr>
        <w:t xml:space="preserve">na kterou světovou stranu se ohýbá lístek u květiny, ouško u zajíčka </w:t>
      </w:r>
    </w:p>
    <w:p w:rsidR="00E3716B" w:rsidRPr="007409C4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93FC8">
        <w:rPr>
          <w:rFonts w:ascii="Times New Roman" w:hAnsi="Times New Roman"/>
          <w:sz w:val="24"/>
          <w:szCs w:val="24"/>
        </w:rPr>
        <w:t xml:space="preserve">kresba podle pokynu: „Nakresli doprostřed papíru dům, vpravo od domu strom, vlevo nahoru sluníčko, </w:t>
      </w:r>
      <w:r>
        <w:rPr>
          <w:rFonts w:ascii="Times New Roman" w:hAnsi="Times New Roman"/>
          <w:sz w:val="24"/>
          <w:szCs w:val="24"/>
        </w:rPr>
        <w:t>vlevo od sluníčka mráček, směrem od domu dolů nalevo cestu, kolem pravého okraje cesty dvě malé květiny a jednu větší, …</w:t>
      </w:r>
    </w:p>
    <w:p w:rsidR="00E3716B" w:rsidRPr="007409C4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psaní písmen, které děti umísťují podle pokynu po celé ploše papíru</w:t>
      </w:r>
    </w:p>
    <w:p w:rsidR="00E3716B" w:rsidRPr="009916F8" w:rsidRDefault="00E3716B" w:rsidP="009916F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3716B" w:rsidRPr="007409C4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určování polohy předmětů, věcí, zvířat, osob na ploše a papíru, dítě používá již naučené pojmy</w:t>
      </w:r>
    </w:p>
    <w:p w:rsidR="00E3716B" w:rsidRPr="007409C4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orientace na mapě – určování daného místa nebo vyhledávání místa podle pokynu</w:t>
      </w:r>
    </w:p>
    <w:p w:rsidR="00E3716B" w:rsidRPr="00493FC8" w:rsidRDefault="00E3716B" w:rsidP="00095ADC">
      <w:pPr>
        <w:pStyle w:val="ListParagraph"/>
        <w:numPr>
          <w:ilvl w:val="0"/>
          <w:numId w:val="2"/>
        </w:numPr>
        <w:tabs>
          <w:tab w:val="left" w:pos="3402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skládání obrazců ze sirek (nejvýše z pěti). Zadávající má nejprve polohu u stolu jako dítě, po zvládnutí sedí zadávající naproti dítěti, přes roh</w:t>
      </w:r>
    </w:p>
    <w:p w:rsidR="00E3716B" w:rsidRDefault="00E3716B" w:rsidP="00095ADC">
      <w:pPr>
        <w:spacing w:line="240" w:lineRule="auto"/>
        <w:rPr>
          <w:rFonts w:ascii="Times New Roman" w:hAnsi="Times New Roman"/>
          <w:sz w:val="24"/>
          <w:szCs w:val="24"/>
        </w:rPr>
      </w:pPr>
      <w:r w:rsidRPr="00493FC8">
        <w:rPr>
          <w:rFonts w:ascii="Times New Roman" w:hAnsi="Times New Roman"/>
          <w:sz w:val="24"/>
          <w:szCs w:val="24"/>
        </w:rPr>
        <w:t xml:space="preserve">Dítě může pracovat s manipulačními předměty i s obrazovým materiálem. </w:t>
      </w:r>
    </w:p>
    <w:p w:rsidR="00E3716B" w:rsidRDefault="00E3716B" w:rsidP="00095ADC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3716B" w:rsidRPr="00095ADC" w:rsidRDefault="00E3716B" w:rsidP="00095ADC">
      <w:pPr>
        <w:spacing w:line="240" w:lineRule="auto"/>
        <w:rPr>
          <w:rFonts w:ascii="Times New Roman" w:hAnsi="Times New Roman"/>
          <w:sz w:val="24"/>
          <w:szCs w:val="24"/>
        </w:rPr>
      </w:pPr>
      <w:r w:rsidRPr="00095ADC">
        <w:rPr>
          <w:rFonts w:ascii="Times New Roman" w:hAnsi="Times New Roman"/>
          <w:b/>
          <w:sz w:val="24"/>
          <w:szCs w:val="24"/>
        </w:rPr>
        <w:t>ORIENTACE V PROSTORU:</w:t>
      </w:r>
    </w:p>
    <w:p w:rsidR="00E3716B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orientace dítěte v prostoru podle pokynu, například: „Udělej dva kroky vpřed, otoč se za levou rukou vzad.“ Pokud dítě zvládne tyto pokyny, cvičíme orientaci v prostoru bez opory o zrak, tj. se zavázanýma očima.</w:t>
      </w:r>
    </w:p>
    <w:p w:rsidR="00E3716B" w:rsidRPr="00095ADC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cvičíme orientaci v prostoru vyhledáváním předmětů a určováním jejich polohy </w:t>
      </w:r>
      <w:r w:rsidRPr="00095ADC">
        <w:rPr>
          <w:rFonts w:ascii="Times New Roman" w:hAnsi="Times New Roman"/>
          <w:sz w:val="24"/>
          <w:szCs w:val="24"/>
        </w:rPr>
        <w:t>v místnosti</w:t>
      </w:r>
    </w:p>
    <w:p w:rsidR="00E3716B" w:rsidRDefault="00E3716B" w:rsidP="00095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16B" w:rsidRDefault="00E3716B" w:rsidP="00095AD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3716B" w:rsidRPr="00095ADC" w:rsidRDefault="00E3716B" w:rsidP="00095AD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5ADC">
        <w:rPr>
          <w:rFonts w:ascii="Times New Roman" w:hAnsi="Times New Roman"/>
          <w:b/>
          <w:sz w:val="24"/>
          <w:szCs w:val="24"/>
        </w:rPr>
        <w:t>ORIENTACE V ČASE:</w:t>
      </w:r>
    </w:p>
    <w:p w:rsidR="00E3716B" w:rsidRDefault="00E3716B" w:rsidP="00095AD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cvičíme pojmy:</w:t>
      </w:r>
    </w:p>
    <w:p w:rsidR="00E3716B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nyní – později</w:t>
      </w:r>
    </w:p>
    <w:p w:rsidR="00E3716B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brzy – za dlouho</w:t>
      </w:r>
    </w:p>
    <w:p w:rsidR="00E3716B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včera – dnes – zítra – pozítří</w:t>
      </w:r>
    </w:p>
    <w:p w:rsidR="00E3716B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orientaci v hodinách</w:t>
      </w:r>
    </w:p>
    <w:p w:rsidR="00E3716B" w:rsidRPr="001D6B62" w:rsidRDefault="00E3716B" w:rsidP="00095AD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orientaci v měsících kalendářního a školního roku</w:t>
      </w:r>
    </w:p>
    <w:p w:rsidR="00E3716B" w:rsidRPr="006430B2" w:rsidRDefault="00E3716B" w:rsidP="00095AD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716B" w:rsidRPr="00493FC8" w:rsidRDefault="00E3716B" w:rsidP="00095A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16B" w:rsidRPr="00493FC8" w:rsidRDefault="00E3716B" w:rsidP="00095A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716B" w:rsidRPr="00493FC8" w:rsidRDefault="00E3716B" w:rsidP="00095ADC">
      <w:pPr>
        <w:spacing w:line="240" w:lineRule="auto"/>
        <w:rPr>
          <w:sz w:val="24"/>
          <w:szCs w:val="24"/>
        </w:rPr>
      </w:pPr>
    </w:p>
    <w:p w:rsidR="00E3716B" w:rsidRPr="00493FC8" w:rsidRDefault="00E3716B" w:rsidP="00095ADC">
      <w:pPr>
        <w:spacing w:line="240" w:lineRule="auto"/>
        <w:rPr>
          <w:sz w:val="24"/>
          <w:szCs w:val="24"/>
        </w:rPr>
      </w:pPr>
    </w:p>
    <w:sectPr w:rsidR="00E3716B" w:rsidRPr="00493FC8" w:rsidSect="00550CAA">
      <w:head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6B" w:rsidRDefault="00E3716B" w:rsidP="004740D4">
      <w:pPr>
        <w:spacing w:after="0" w:line="240" w:lineRule="auto"/>
      </w:pPr>
      <w:r>
        <w:separator/>
      </w:r>
    </w:p>
  </w:endnote>
  <w:endnote w:type="continuationSeparator" w:id="0">
    <w:p w:rsidR="00E3716B" w:rsidRDefault="00E3716B" w:rsidP="0047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6B" w:rsidRDefault="00E3716B" w:rsidP="004740D4">
      <w:pPr>
        <w:spacing w:after="0" w:line="240" w:lineRule="auto"/>
      </w:pPr>
      <w:r>
        <w:separator/>
      </w:r>
    </w:p>
  </w:footnote>
  <w:footnote w:type="continuationSeparator" w:id="0">
    <w:p w:rsidR="00E3716B" w:rsidRDefault="00E3716B" w:rsidP="0047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6B" w:rsidRDefault="00E3716B" w:rsidP="009916F8">
    <w:pPr>
      <w:pStyle w:val="Header"/>
      <w:jc w:val="center"/>
    </w:pPr>
    <w:r w:rsidRPr="00E82014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469.5pt;height:57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3FC8"/>
    <w:multiLevelType w:val="hybridMultilevel"/>
    <w:tmpl w:val="F77266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A52174"/>
    <w:multiLevelType w:val="hybridMultilevel"/>
    <w:tmpl w:val="687243EE"/>
    <w:lvl w:ilvl="0" w:tplc="00B226D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45"/>
    <w:rsid w:val="000346CA"/>
    <w:rsid w:val="00095ADC"/>
    <w:rsid w:val="000D020F"/>
    <w:rsid w:val="000F7880"/>
    <w:rsid w:val="001D6B62"/>
    <w:rsid w:val="00270FFE"/>
    <w:rsid w:val="002769F6"/>
    <w:rsid w:val="00294445"/>
    <w:rsid w:val="004740D4"/>
    <w:rsid w:val="00493FC8"/>
    <w:rsid w:val="005412CF"/>
    <w:rsid w:val="00550CAA"/>
    <w:rsid w:val="005E3D88"/>
    <w:rsid w:val="00603A66"/>
    <w:rsid w:val="006430B2"/>
    <w:rsid w:val="006A7A4B"/>
    <w:rsid w:val="007409C4"/>
    <w:rsid w:val="007501D9"/>
    <w:rsid w:val="007D5462"/>
    <w:rsid w:val="00951A6D"/>
    <w:rsid w:val="00987FBA"/>
    <w:rsid w:val="009916F8"/>
    <w:rsid w:val="00A46619"/>
    <w:rsid w:val="00AA78ED"/>
    <w:rsid w:val="00B6515C"/>
    <w:rsid w:val="00BB11D7"/>
    <w:rsid w:val="00BE2A36"/>
    <w:rsid w:val="00CA4929"/>
    <w:rsid w:val="00CF7FDF"/>
    <w:rsid w:val="00DB5FAE"/>
    <w:rsid w:val="00DE623D"/>
    <w:rsid w:val="00E3716B"/>
    <w:rsid w:val="00E82014"/>
    <w:rsid w:val="00F05E0A"/>
    <w:rsid w:val="00F9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7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4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40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7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311</Words>
  <Characters>1838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Procvičování orientace na ploše, v prostoru a čase</dc:title>
  <dc:subject/>
  <dc:creator>Marcela Krobotová</dc:creator>
  <cp:keywords/>
  <dc:description/>
  <cp:lastModifiedBy>Projekce</cp:lastModifiedBy>
  <cp:revision>2</cp:revision>
  <dcterms:created xsi:type="dcterms:W3CDTF">2021-03-11T09:37:00Z</dcterms:created>
  <dcterms:modified xsi:type="dcterms:W3CDTF">2021-03-11T09:37:00Z</dcterms:modified>
</cp:coreProperties>
</file>